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6C16" w14:textId="7E03A46C" w:rsidR="00997F47" w:rsidRPr="00FB4F08" w:rsidRDefault="005136F4" w:rsidP="00F72FE0">
      <w:pPr>
        <w:jc w:val="center"/>
        <w:rPr>
          <w:rFonts w:cs="Arial"/>
          <w:sz w:val="36"/>
          <w:szCs w:val="36"/>
        </w:rPr>
      </w:pPr>
      <w:r w:rsidRPr="005136F4">
        <w:rPr>
          <w:rFonts w:cs="Arial"/>
          <w:color w:val="FF0000"/>
          <w:sz w:val="36"/>
          <w:szCs w:val="36"/>
        </w:rPr>
        <w:t>FACILITY</w:t>
      </w:r>
      <w:r w:rsidR="00FB4F08" w:rsidRPr="005136F4">
        <w:rPr>
          <w:rFonts w:cs="Arial"/>
          <w:color w:val="FF0000"/>
          <w:sz w:val="36"/>
          <w:szCs w:val="36"/>
        </w:rPr>
        <w:t xml:space="preserve"> </w:t>
      </w:r>
      <w:r w:rsidR="00FB4F08" w:rsidRPr="00FB4F08">
        <w:rPr>
          <w:rFonts w:cs="Arial"/>
          <w:sz w:val="36"/>
          <w:szCs w:val="36"/>
        </w:rPr>
        <w:t>Employee</w:t>
      </w:r>
      <w:r w:rsidR="00F72FE0" w:rsidRPr="00FB4F08">
        <w:rPr>
          <w:rFonts w:cs="Arial"/>
          <w:sz w:val="36"/>
          <w:szCs w:val="36"/>
        </w:rPr>
        <w:t xml:space="preserve"> Training Plan</w:t>
      </w:r>
    </w:p>
    <w:p w14:paraId="4DFD6C19" w14:textId="77777777" w:rsidR="00F72FE0" w:rsidRPr="00FB4F08" w:rsidRDefault="00F72FE0" w:rsidP="00F72FE0">
      <w:pPr>
        <w:jc w:val="center"/>
        <w:rPr>
          <w:rFonts w:cs="Arial"/>
          <w:sz w:val="36"/>
          <w:szCs w:val="36"/>
        </w:rPr>
      </w:pPr>
      <w:r w:rsidRPr="00FB4F08">
        <w:rPr>
          <w:rFonts w:cs="Arial"/>
          <w:sz w:val="36"/>
          <w:szCs w:val="36"/>
        </w:rPr>
        <w:t>For</w:t>
      </w:r>
    </w:p>
    <w:p w14:paraId="0E28C856" w14:textId="77777777" w:rsidR="00FB4F08" w:rsidRPr="00FB4F08" w:rsidRDefault="00FB4F08" w:rsidP="00F72FE0">
      <w:pPr>
        <w:jc w:val="center"/>
        <w:rPr>
          <w:rFonts w:cs="Arial"/>
          <w:sz w:val="44"/>
          <w:szCs w:val="44"/>
        </w:rPr>
      </w:pPr>
    </w:p>
    <w:p w14:paraId="4D9A4922" w14:textId="77777777" w:rsidR="000D4647" w:rsidRPr="00947D4C" w:rsidRDefault="00114094" w:rsidP="000D4647">
      <w:pPr>
        <w:jc w:val="center"/>
        <w:rPr>
          <w:rFonts w:cs="Arial"/>
          <w:color w:val="FF0000"/>
          <w:sz w:val="36"/>
          <w:szCs w:val="36"/>
          <w:u w:val="single"/>
        </w:rPr>
      </w:pPr>
      <w:r w:rsidRPr="00947D4C">
        <w:rPr>
          <w:rFonts w:cs="Arial"/>
          <w:color w:val="FF0000"/>
          <w:sz w:val="36"/>
          <w:szCs w:val="36"/>
          <w:u w:val="single"/>
        </w:rPr>
        <w:t>Full Name Here</w:t>
      </w:r>
    </w:p>
    <w:p w14:paraId="32F4788A" w14:textId="56987E62" w:rsidR="00FB4F08" w:rsidRPr="00947D4C" w:rsidRDefault="38B8AE1A" w:rsidP="000D4647">
      <w:pPr>
        <w:jc w:val="center"/>
        <w:rPr>
          <w:rFonts w:cs="Arial"/>
          <w:color w:val="FF0000"/>
          <w:sz w:val="36"/>
          <w:szCs w:val="36"/>
        </w:rPr>
      </w:pPr>
      <w:r w:rsidRPr="00947D4C">
        <w:rPr>
          <w:rFonts w:cs="Arial"/>
          <w:color w:val="FF0000"/>
          <w:sz w:val="36"/>
          <w:szCs w:val="36"/>
        </w:rPr>
        <w:t xml:space="preserve">Position </w:t>
      </w:r>
      <w:r w:rsidR="00FB4F08" w:rsidRPr="00947D4C">
        <w:rPr>
          <w:rFonts w:cs="Arial"/>
          <w:color w:val="FF0000"/>
          <w:sz w:val="36"/>
          <w:szCs w:val="36"/>
        </w:rPr>
        <w:t>Title Here (</w:t>
      </w:r>
      <w:r w:rsidR="005136F4" w:rsidRPr="00947D4C">
        <w:rPr>
          <w:rFonts w:cs="Arial"/>
          <w:color w:val="FF0000"/>
          <w:sz w:val="36"/>
          <w:szCs w:val="36"/>
        </w:rPr>
        <w:t>Technologist</w:t>
      </w:r>
      <w:r w:rsidR="00FB4F08" w:rsidRPr="00947D4C">
        <w:rPr>
          <w:rFonts w:cs="Arial"/>
          <w:color w:val="FF0000"/>
          <w:sz w:val="36"/>
          <w:szCs w:val="36"/>
        </w:rPr>
        <w:t>, Supervisor etc</w:t>
      </w:r>
      <w:r w:rsidR="005136F4" w:rsidRPr="00947D4C">
        <w:rPr>
          <w:rFonts w:cs="Arial"/>
          <w:color w:val="FF0000"/>
          <w:sz w:val="36"/>
          <w:szCs w:val="36"/>
        </w:rPr>
        <w:t>.</w:t>
      </w:r>
      <w:r w:rsidR="00FB4F08" w:rsidRPr="00947D4C">
        <w:rPr>
          <w:rFonts w:cs="Arial"/>
          <w:color w:val="FF0000"/>
          <w:sz w:val="36"/>
          <w:szCs w:val="36"/>
        </w:rPr>
        <w:t>)</w:t>
      </w:r>
    </w:p>
    <w:p w14:paraId="7747C160" w14:textId="77777777" w:rsidR="00F72FE0" w:rsidRPr="00FB4F08" w:rsidRDefault="00F72FE0"/>
    <w:p w14:paraId="16D27B36" w14:textId="77777777" w:rsidR="00F72FE0" w:rsidRDefault="00F72FE0"/>
    <w:p w14:paraId="23CD797F" w14:textId="77777777" w:rsidR="00FB4F08" w:rsidRPr="00FB4F08" w:rsidRDefault="00FB4F08"/>
    <w:p w14:paraId="1CBABD6D" w14:textId="77777777" w:rsidR="00F72FE0" w:rsidRDefault="00F72FE0"/>
    <w:p w14:paraId="4301D298" w14:textId="77777777" w:rsidR="00B8449A" w:rsidRPr="00FB4F08" w:rsidRDefault="00B8449A"/>
    <w:p w14:paraId="37F8DC73" w14:textId="77777777" w:rsidR="00F72FE0" w:rsidRPr="00FB4F08" w:rsidRDefault="00F72FE0"/>
    <w:p w14:paraId="612DE957" w14:textId="77777777" w:rsidR="00F72FE0" w:rsidRPr="00D95A36" w:rsidRDefault="00F72FE0" w:rsidP="00FB4F08">
      <w:pPr>
        <w:spacing w:after="0" w:line="240" w:lineRule="auto"/>
        <w:jc w:val="center"/>
        <w:rPr>
          <w:sz w:val="24"/>
          <w:szCs w:val="24"/>
        </w:rPr>
      </w:pPr>
      <w:r w:rsidRPr="00D95A36">
        <w:rPr>
          <w:sz w:val="24"/>
          <w:szCs w:val="24"/>
        </w:rPr>
        <w:t>Approved by:  _____________________________________</w:t>
      </w:r>
      <w:r w:rsidRPr="00D95A36">
        <w:rPr>
          <w:sz w:val="24"/>
          <w:szCs w:val="24"/>
        </w:rPr>
        <w:tab/>
        <w:t>Date:  _____________</w:t>
      </w:r>
    </w:p>
    <w:p w14:paraId="395D85F9" w14:textId="77777777" w:rsidR="00F72FE0" w:rsidRPr="00D95A36" w:rsidRDefault="00FB4F08" w:rsidP="00FB4F08">
      <w:pPr>
        <w:spacing w:after="0" w:line="240" w:lineRule="auto"/>
        <w:ind w:left="1440" w:firstLine="720"/>
        <w:rPr>
          <w:sz w:val="24"/>
          <w:szCs w:val="24"/>
        </w:rPr>
      </w:pPr>
      <w:r w:rsidRPr="00D95A36">
        <w:rPr>
          <w:sz w:val="24"/>
          <w:szCs w:val="24"/>
        </w:rPr>
        <w:tab/>
      </w:r>
      <w:r w:rsidRPr="00D95A36">
        <w:rPr>
          <w:sz w:val="24"/>
          <w:szCs w:val="24"/>
        </w:rPr>
        <w:tab/>
      </w:r>
      <w:r w:rsidRPr="00D95A36">
        <w:rPr>
          <w:sz w:val="24"/>
          <w:szCs w:val="24"/>
        </w:rPr>
        <w:tab/>
      </w:r>
      <w:r w:rsidRPr="00D95A36">
        <w:rPr>
          <w:sz w:val="24"/>
          <w:szCs w:val="24"/>
        </w:rPr>
        <w:tab/>
        <w:t>[Supervisor Name]</w:t>
      </w:r>
    </w:p>
    <w:p w14:paraId="53E9735A" w14:textId="466CC112" w:rsidR="00F72FE0" w:rsidRPr="00D95A36" w:rsidRDefault="00FB4F08" w:rsidP="00FB4F08">
      <w:pPr>
        <w:tabs>
          <w:tab w:val="left" w:pos="5040"/>
        </w:tabs>
        <w:spacing w:after="0" w:line="240" w:lineRule="auto"/>
        <w:rPr>
          <w:sz w:val="24"/>
          <w:szCs w:val="24"/>
        </w:rPr>
      </w:pPr>
      <w:r w:rsidRPr="00D95A36">
        <w:rPr>
          <w:sz w:val="24"/>
          <w:szCs w:val="24"/>
        </w:rPr>
        <w:tab/>
      </w:r>
      <w:r w:rsidR="00F72FE0" w:rsidRPr="00D95A36">
        <w:rPr>
          <w:sz w:val="24"/>
          <w:szCs w:val="24"/>
        </w:rPr>
        <w:t xml:space="preserve">Supervisor, </w:t>
      </w:r>
      <w:r w:rsidR="00D95A36" w:rsidRPr="00D95A36">
        <w:rPr>
          <w:sz w:val="24"/>
          <w:szCs w:val="24"/>
        </w:rPr>
        <w:t>[</w:t>
      </w:r>
      <w:r w:rsidRPr="00D95A36">
        <w:rPr>
          <w:sz w:val="24"/>
          <w:szCs w:val="24"/>
        </w:rPr>
        <w:t>Your</w:t>
      </w:r>
      <w:r w:rsidR="00D95A36" w:rsidRPr="00D95A36">
        <w:rPr>
          <w:sz w:val="24"/>
          <w:szCs w:val="24"/>
        </w:rPr>
        <w:t>]</w:t>
      </w:r>
      <w:r w:rsidR="00F72FE0" w:rsidRPr="00D95A36">
        <w:rPr>
          <w:sz w:val="24"/>
          <w:szCs w:val="24"/>
        </w:rPr>
        <w:t xml:space="preserve"> </w:t>
      </w:r>
      <w:r w:rsidR="00FD7508">
        <w:rPr>
          <w:sz w:val="24"/>
          <w:szCs w:val="24"/>
        </w:rPr>
        <w:t>Department</w:t>
      </w:r>
    </w:p>
    <w:p w14:paraId="3DFB31FD" w14:textId="77777777" w:rsidR="00D95A36" w:rsidRPr="00D95A36" w:rsidRDefault="00D95A36" w:rsidP="00FB4F08">
      <w:pPr>
        <w:tabs>
          <w:tab w:val="left" w:pos="5040"/>
        </w:tabs>
        <w:spacing w:after="0" w:line="240" w:lineRule="auto"/>
        <w:rPr>
          <w:sz w:val="24"/>
          <w:szCs w:val="24"/>
        </w:rPr>
      </w:pPr>
    </w:p>
    <w:p w14:paraId="68B99F22" w14:textId="77777777" w:rsidR="00A2050B" w:rsidRDefault="00D95A36" w:rsidP="00F72FE0">
      <w:pPr>
        <w:spacing w:after="0" w:line="240" w:lineRule="auto"/>
        <w:ind w:left="1440" w:firstLine="720"/>
        <w:rPr>
          <w:sz w:val="24"/>
          <w:szCs w:val="24"/>
        </w:rPr>
      </w:pPr>
      <w:r w:rsidRPr="00D95A36">
        <w:rPr>
          <w:sz w:val="24"/>
          <w:szCs w:val="24"/>
        </w:rPr>
        <w:tab/>
        <w:t>Approved by:    ________________________________________</w:t>
      </w:r>
      <w:r w:rsidRPr="00D95A36">
        <w:rPr>
          <w:sz w:val="24"/>
          <w:szCs w:val="24"/>
        </w:rPr>
        <w:tab/>
        <w:t>Date:</w:t>
      </w:r>
      <w:r>
        <w:rPr>
          <w:sz w:val="24"/>
          <w:szCs w:val="24"/>
        </w:rPr>
        <w:t xml:space="preserve">  _____________</w:t>
      </w:r>
    </w:p>
    <w:p w14:paraId="03745EA3" w14:textId="73329F2B" w:rsidR="00D95A36" w:rsidRPr="00D95A36" w:rsidRDefault="00D95A36" w:rsidP="00D95A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7D4C">
        <w:rPr>
          <w:sz w:val="24"/>
          <w:szCs w:val="24"/>
        </w:rPr>
        <w:tab/>
      </w:r>
      <w:r w:rsidR="00FD7508">
        <w:rPr>
          <w:sz w:val="24"/>
          <w:szCs w:val="24"/>
        </w:rPr>
        <w:t>Department Manager</w:t>
      </w:r>
    </w:p>
    <w:p w14:paraId="225F3649" w14:textId="77777777" w:rsidR="00FB4F08" w:rsidRPr="00D95A36" w:rsidRDefault="00FB4F08" w:rsidP="00F72FE0">
      <w:pPr>
        <w:spacing w:after="0" w:line="240" w:lineRule="auto"/>
        <w:ind w:left="1440" w:firstLine="720"/>
        <w:rPr>
          <w:sz w:val="24"/>
          <w:szCs w:val="24"/>
        </w:rPr>
      </w:pPr>
    </w:p>
    <w:p w14:paraId="39B2424C" w14:textId="77777777" w:rsidR="00FB4F08" w:rsidRDefault="00FB4F08" w:rsidP="00F72FE0">
      <w:pPr>
        <w:spacing w:after="0" w:line="240" w:lineRule="auto"/>
        <w:ind w:left="1440" w:firstLine="720"/>
      </w:pPr>
    </w:p>
    <w:p w14:paraId="06A624CC" w14:textId="77777777" w:rsidR="00A2050B" w:rsidRPr="00FB4F08" w:rsidRDefault="00A2050B" w:rsidP="00F72FE0">
      <w:pPr>
        <w:spacing w:after="0" w:line="240" w:lineRule="auto"/>
        <w:ind w:left="1440" w:firstLine="720"/>
      </w:pPr>
    </w:p>
    <w:p w14:paraId="2EDE48A7" w14:textId="77777777" w:rsidR="00F72FE0" w:rsidRPr="00FB4F08" w:rsidRDefault="00F72FE0" w:rsidP="00F72FE0">
      <w:pPr>
        <w:spacing w:after="0" w:line="240" w:lineRule="auto"/>
        <w:ind w:left="1440" w:firstLine="720"/>
      </w:pPr>
    </w:p>
    <w:p w14:paraId="2095FE65" w14:textId="77777777" w:rsidR="00A2050B" w:rsidRDefault="00A2050B" w:rsidP="00F72FE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3465"/>
        <w:gridCol w:w="2880"/>
        <w:gridCol w:w="1800"/>
        <w:gridCol w:w="2790"/>
        <w:gridCol w:w="3240"/>
      </w:tblGrid>
      <w:tr w:rsidR="00A2050B" w:rsidRPr="00A2050B" w14:paraId="4B4291FB" w14:textId="77777777" w:rsidTr="32F7EA1E">
        <w:trPr>
          <w:trHeight w:val="790"/>
          <w:jc w:val="center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354D265C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Training Element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6BC55DB4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Responsibility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0DA8AAC5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Schedule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1AABFC18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Employee Sig/Date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52F2E4DB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Trainer Sig/Date</w:t>
            </w:r>
          </w:p>
        </w:tc>
      </w:tr>
      <w:tr w:rsidR="00A2050B" w:rsidRPr="00A2050B" w14:paraId="646976D8" w14:textId="77777777" w:rsidTr="32F7EA1E">
        <w:trPr>
          <w:trHeight w:val="375"/>
          <w:jc w:val="center"/>
        </w:trPr>
        <w:tc>
          <w:tcPr>
            <w:tcW w:w="14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vAlign w:val="center"/>
            <w:hideMark/>
          </w:tcPr>
          <w:p w14:paraId="53E71DA7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A2050B">
              <w:rPr>
                <w:rFonts w:ascii="Calibri" w:eastAsia="Times New Roman" w:hAnsi="Calibri" w:cs="Arial"/>
                <w:b/>
                <w:bCs/>
              </w:rPr>
              <w:lastRenderedPageBreak/>
              <w:t>GENERAL ORIENTATION</w:t>
            </w:r>
          </w:p>
        </w:tc>
      </w:tr>
      <w:tr w:rsidR="00A2050B" w:rsidRPr="00A2050B" w14:paraId="4BEA5F85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3D011AE1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New Hire Orientation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6E70FE7B" w14:textId="71A996DC" w:rsidR="00A2050B" w:rsidRPr="002F4244" w:rsidRDefault="002F4244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</w:rPr>
            </w:pPr>
            <w:r w:rsidRPr="002F4244">
              <w:rPr>
                <w:rFonts w:ascii="Calibri" w:eastAsia="Times New Roman" w:hAnsi="Calibri" w:cs="Arial"/>
                <w:color w:val="FF0000"/>
              </w:rPr>
              <w:t>Biological safety officer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FDF9F3A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Day 1</w:t>
            </w:r>
          </w:p>
        </w:tc>
        <w:tc>
          <w:tcPr>
            <w:tcW w:w="60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7FA9" w14:textId="79BF6299" w:rsidR="00A2050B" w:rsidRPr="00A2050B" w:rsidRDefault="00A2050B" w:rsidP="002F4244">
            <w:pPr>
              <w:spacing w:before="240" w:after="0" w:line="240" w:lineRule="auto"/>
              <w:jc w:val="center"/>
              <w:rPr>
                <w:rFonts w:ascii="Calibri" w:eastAsia="Times New Roman" w:hAnsi="Calibri" w:cs="Arial"/>
                <w:i/>
                <w:iCs/>
              </w:rPr>
            </w:pPr>
            <w:r w:rsidRPr="00A2050B">
              <w:rPr>
                <w:rFonts w:ascii="Calibri" w:eastAsia="Times New Roman" w:hAnsi="Calibri" w:cs="Arial"/>
                <w:i/>
                <w:iCs/>
              </w:rPr>
              <w:t xml:space="preserve">(Documented on </w:t>
            </w:r>
            <w:r w:rsidR="00684864" w:rsidRPr="002F4244">
              <w:rPr>
                <w:rFonts w:ascii="Calibri" w:eastAsia="Times New Roman" w:hAnsi="Calibri" w:cs="Arial"/>
                <w:i/>
                <w:iCs/>
                <w:color w:val="FF0000"/>
              </w:rPr>
              <w:t>document name</w:t>
            </w:r>
            <w:r w:rsidRPr="00A2050B">
              <w:rPr>
                <w:rFonts w:ascii="Calibri" w:eastAsia="Times New Roman" w:hAnsi="Calibri" w:cs="Arial"/>
                <w:i/>
                <w:iCs/>
              </w:rPr>
              <w:t>, maintained</w:t>
            </w:r>
            <w:r w:rsidR="00684864">
              <w:rPr>
                <w:rFonts w:ascii="Calibri" w:eastAsia="Times New Roman" w:hAnsi="Calibri" w:cs="Arial"/>
                <w:i/>
                <w:iCs/>
              </w:rPr>
              <w:t xml:space="preserve"> in</w:t>
            </w:r>
            <w:r w:rsidRPr="002F4244">
              <w:rPr>
                <w:rFonts w:ascii="Calibri" w:eastAsia="Times New Roman" w:hAnsi="Calibri" w:cs="Arial"/>
                <w:i/>
                <w:iCs/>
                <w:color w:val="FF0000"/>
              </w:rPr>
              <w:t xml:space="preserve"> </w:t>
            </w:r>
            <w:r w:rsidR="00684864" w:rsidRPr="002F4244">
              <w:rPr>
                <w:rFonts w:ascii="Calibri" w:eastAsia="Times New Roman" w:hAnsi="Calibri" w:cs="Arial"/>
                <w:i/>
                <w:iCs/>
                <w:color w:val="FF0000"/>
              </w:rPr>
              <w:t>location</w:t>
            </w:r>
            <w:r w:rsidR="00684864" w:rsidRPr="002F4244">
              <w:rPr>
                <w:rFonts w:ascii="Calibri" w:eastAsia="Times New Roman" w:hAnsi="Calibri" w:cs="Arial"/>
                <w:i/>
                <w:iCs/>
                <w:color w:val="000000" w:themeColor="text1"/>
              </w:rPr>
              <w:t>)</w:t>
            </w:r>
          </w:p>
        </w:tc>
      </w:tr>
      <w:tr w:rsidR="00A2050B" w:rsidRPr="00A2050B" w14:paraId="1CC0075C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95F4515" w14:textId="42DDB121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 xml:space="preserve">Overview of </w:t>
            </w:r>
            <w:r w:rsidR="00FD7508" w:rsidRPr="007A5DAE">
              <w:rPr>
                <w:rFonts w:ascii="Calibri" w:eastAsia="Times New Roman" w:hAnsi="Calibri" w:cs="Arial"/>
                <w:color w:val="FF0000"/>
              </w:rPr>
              <w:t>Department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56EA39AD" w14:textId="2EB1A698" w:rsidR="00A2050B" w:rsidRPr="002F4244" w:rsidRDefault="002F4244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</w:rPr>
            </w:pPr>
            <w:r w:rsidRPr="002F4244">
              <w:rPr>
                <w:rFonts w:ascii="Calibri" w:eastAsia="Times New Roman" w:hAnsi="Calibri" w:cs="Arial"/>
                <w:color w:val="FF0000"/>
              </w:rPr>
              <w:t>Supervisor</w:t>
            </w:r>
            <w:r>
              <w:rPr>
                <w:rFonts w:ascii="Calibri" w:eastAsia="Times New Roman" w:hAnsi="Calibri" w:cs="Arial"/>
                <w:color w:val="FF0000"/>
              </w:rPr>
              <w:t>, eg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2B39635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Day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6E9672D3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002578DE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0DE70DE5" w14:textId="131B41BE" w:rsidR="00A2050B" w:rsidRPr="007A5DAE" w:rsidRDefault="00FD7508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Department</w:t>
            </w:r>
            <w:r w:rsidR="00A2050B" w:rsidRPr="007A5DAE">
              <w:rPr>
                <w:rFonts w:ascii="Calibri" w:eastAsia="Times New Roman" w:hAnsi="Calibri" w:cs="Arial"/>
                <w:color w:val="FF0000"/>
              </w:rPr>
              <w:t xml:space="preserve"> walk-through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740CC9E1" w14:textId="03A60B16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9A9A5B7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Day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6C472363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0293D12E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389A7F57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Check Keycard Access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1A140A45" w14:textId="6899A8D4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0DDABCE1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Day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1B8CC5FA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2A6C575A" w14:textId="77777777" w:rsidTr="002F4244">
        <w:trPr>
          <w:trHeight w:val="340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BCC7E84" w14:textId="0D5123C0" w:rsidR="00A2050B" w:rsidRPr="007A5DAE" w:rsidRDefault="00FD7508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Facility</w:t>
            </w:r>
            <w:r w:rsidR="00A2050B" w:rsidRPr="007A5DAE">
              <w:rPr>
                <w:rFonts w:ascii="Calibri" w:eastAsia="Times New Roman" w:hAnsi="Calibri" w:cs="Arial"/>
                <w:color w:val="FF0000"/>
              </w:rPr>
              <w:t xml:space="preserve"> Organization Chart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6F1E7F9E" w14:textId="69EEAD72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0012D64D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Day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6DB3EBDC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2831B23F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95FE5B3" w14:textId="7CD5473A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Computer Log-in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0EFBBAE1" w14:textId="5FFEA433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A3CFBB7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40917B3D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705B6987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58FE19F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Email account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4BCF5638" w14:textId="46EE27B9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C2B8ACB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5D786F87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26F42303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DEC57ED" w14:textId="1D1A6B0B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Payroll Access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6EF610E9" w14:textId="3976ACF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0F3B78C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50D56E45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4D272C8B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EEFEAAD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Desk Assigned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550ADEB7" w14:textId="18D64185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D0EF3AA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Day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61A68AC9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4C5D7A7D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2E49D12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Building Walk-through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476AADCE" w14:textId="6E9C5139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29A91D3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5ED92B42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4531DD72" w14:textId="77777777" w:rsidTr="002F4244">
        <w:trPr>
          <w:trHeight w:val="367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3930DC63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Attendance Requirements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228386AD" w14:textId="7DE4E39A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AD263FB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64525272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74914DEF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50925D3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Computer file navigation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6AFCC719" w14:textId="50FC7A5D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E6EF3CD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018C0B11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1F8458AC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0567C3F6" w14:textId="734CCFBD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 xml:space="preserve">Tour all </w:t>
            </w:r>
            <w:r w:rsidR="00FD7508" w:rsidRPr="007A5DAE">
              <w:rPr>
                <w:rFonts w:ascii="Calibri" w:eastAsia="Times New Roman" w:hAnsi="Calibri" w:cs="Arial"/>
                <w:color w:val="FF0000"/>
              </w:rPr>
              <w:t>Departments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78D5763A" w14:textId="00EF1F86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30258250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4F8A0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E97E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7A5DAE" w:rsidRPr="00A2050B" w14:paraId="780F3F16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059C578B" w14:textId="343836D6" w:rsidR="007A5DAE" w:rsidRPr="007A5DAE" w:rsidRDefault="007A5DAE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>
              <w:rPr>
                <w:rFonts w:ascii="Calibri" w:eastAsia="Times New Roman" w:hAnsi="Calibri" w:cs="Arial"/>
                <w:color w:val="FF0000"/>
              </w:rPr>
              <w:t>Any additional general orientation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59D7152F" w14:textId="77777777" w:rsidR="007A5DAE" w:rsidRPr="00A2050B" w:rsidRDefault="007A5DAE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2B5493ED" w14:textId="77777777" w:rsidR="007A5DAE" w:rsidRPr="002F4244" w:rsidRDefault="007A5DAE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BBBB7E" w14:textId="77777777" w:rsidR="007A5DAE" w:rsidRPr="00A2050B" w:rsidRDefault="007A5DAE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4CD27" w14:textId="77777777" w:rsidR="007A5DAE" w:rsidRPr="00A2050B" w:rsidRDefault="007A5DAE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2050B" w:rsidRPr="00A2050B" w14:paraId="4D1378BC" w14:textId="77777777" w:rsidTr="32F7EA1E">
        <w:trPr>
          <w:trHeight w:val="315"/>
          <w:jc w:val="center"/>
        </w:trPr>
        <w:tc>
          <w:tcPr>
            <w:tcW w:w="14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vAlign w:val="center"/>
            <w:hideMark/>
          </w:tcPr>
          <w:p w14:paraId="334A866B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A2050B">
              <w:rPr>
                <w:rFonts w:ascii="Calibri" w:eastAsia="Times New Roman" w:hAnsi="Calibri" w:cs="Arial"/>
                <w:b/>
                <w:bCs/>
              </w:rPr>
              <w:t>LABORATORY  ORIENTATION</w:t>
            </w:r>
          </w:p>
        </w:tc>
      </w:tr>
      <w:tr w:rsidR="00A2050B" w:rsidRPr="00A2050B" w14:paraId="16E83D33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F0B912B" w14:textId="64CA899B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Security Plan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79CD2CC2" w14:textId="2A42EBCC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4F3AFE58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1</w:t>
            </w:r>
          </w:p>
        </w:tc>
        <w:tc>
          <w:tcPr>
            <w:tcW w:w="60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5727" w14:textId="57165B9F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</w:rPr>
            </w:pPr>
            <w:r w:rsidRPr="00A2050B">
              <w:rPr>
                <w:rFonts w:ascii="Calibri" w:eastAsia="Times New Roman" w:hAnsi="Calibri" w:cs="Arial"/>
                <w:i/>
                <w:iCs/>
              </w:rPr>
              <w:t xml:space="preserve">Documented in </w:t>
            </w:r>
            <w:r w:rsidR="00CD0399" w:rsidRPr="002F4244">
              <w:rPr>
                <w:rFonts w:ascii="Calibri" w:eastAsia="Times New Roman" w:hAnsi="Calibri" w:cs="Arial"/>
                <w:i/>
                <w:iCs/>
                <w:color w:val="C00000"/>
              </w:rPr>
              <w:t>location</w:t>
            </w:r>
          </w:p>
        </w:tc>
      </w:tr>
      <w:tr w:rsidR="00A2050B" w:rsidRPr="00A2050B" w14:paraId="580E7277" w14:textId="77777777" w:rsidTr="002F4244">
        <w:trPr>
          <w:trHeight w:val="358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68092AF" w14:textId="490DFA91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Emergency Response Plan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6D883683" w14:textId="0FC5BEB4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DA031DC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25A5788D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15F62A85" w14:textId="77777777" w:rsidTr="002F4244">
        <w:trPr>
          <w:trHeight w:val="340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3D4A36BE" w14:textId="38525ECC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Chemical Hygiene Plan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6322E5FF" w14:textId="3031ADFF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4CDE52B5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0817D940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75758EB9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FC9E19F" w14:textId="4B0B94F2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Biosafety Plan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1EE1582C" w14:textId="7CECE8B9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4600476E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1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13C130B0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5B523D36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39F157A7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Safety Seminar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7ABC72AA" w14:textId="27A9004A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A87CB29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1-2</w:t>
            </w:r>
          </w:p>
        </w:tc>
        <w:tc>
          <w:tcPr>
            <w:tcW w:w="6030" w:type="dxa"/>
            <w:gridSpan w:val="2"/>
            <w:vMerge/>
            <w:vAlign w:val="center"/>
            <w:hideMark/>
          </w:tcPr>
          <w:p w14:paraId="3689B0D9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</w:rPr>
            </w:pPr>
          </w:p>
        </w:tc>
      </w:tr>
      <w:tr w:rsidR="00A2050B" w:rsidRPr="00A2050B" w14:paraId="4E87FCF2" w14:textId="77777777" w:rsidTr="002F4244">
        <w:trPr>
          <w:trHeight w:val="367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D032C49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Biosafety/BBP Training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7DC6ED65" w14:textId="197CCCC2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38E25B7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9B839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14E9" w14:textId="63C7F8F4" w:rsidR="00A2050B" w:rsidRPr="00A2050B" w:rsidRDefault="00A2050B" w:rsidP="00C867AD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2050B" w:rsidRPr="00A2050B" w14:paraId="0BF3E471" w14:textId="77777777" w:rsidTr="32F7EA1E">
        <w:trPr>
          <w:trHeight w:val="430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1FFA2A2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BSC Training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570F0F12" w14:textId="09A6979D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7C206CB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911B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A049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21E91B2D" w14:textId="77777777" w:rsidTr="002F4244">
        <w:trPr>
          <w:trHeight w:val="412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45EF57DF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Chemical Safety training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0A0AE300" w14:textId="123B739E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EB33A6F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A073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1360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10437A" w:rsidRPr="00A2050B" w14:paraId="7B71A381" w14:textId="77777777" w:rsidTr="32F7EA1E">
        <w:trPr>
          <w:trHeight w:val="700"/>
          <w:jc w:val="center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06C443E6" w14:textId="77777777" w:rsidR="0010437A" w:rsidRPr="00A2050B" w:rsidRDefault="0010437A" w:rsidP="00684E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Training Element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326D8B06" w14:textId="77777777" w:rsidR="0010437A" w:rsidRPr="00A2050B" w:rsidRDefault="0010437A" w:rsidP="00684E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Responsibility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2F7B2F0F" w14:textId="77777777" w:rsidR="0010437A" w:rsidRPr="00A2050B" w:rsidRDefault="0010437A" w:rsidP="00684E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Schedule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23C93009" w14:textId="77777777" w:rsidR="0010437A" w:rsidRPr="00A2050B" w:rsidRDefault="0010437A" w:rsidP="00684E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Employee Sig/Date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78449E16" w14:textId="77777777" w:rsidR="0010437A" w:rsidRPr="00A2050B" w:rsidRDefault="0010437A" w:rsidP="00684E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Trainer Sig/Date</w:t>
            </w:r>
          </w:p>
        </w:tc>
      </w:tr>
      <w:tr w:rsidR="00A2050B" w:rsidRPr="00A2050B" w14:paraId="19D40B22" w14:textId="77777777" w:rsidTr="002F4244">
        <w:trPr>
          <w:trHeight w:val="520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19A9342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Visual Color Discrimination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32102D82" w14:textId="0DCF3930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31AEA899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BD4B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9335" w14:textId="61D1902C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2050B" w:rsidRPr="00A2050B" w14:paraId="41DD6C79" w14:textId="77777777" w:rsidTr="002F4244">
        <w:trPr>
          <w:trHeight w:val="322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6BBD7A3" w14:textId="3F94C87E" w:rsidR="00A2050B" w:rsidRPr="007A5DAE" w:rsidRDefault="0BFE499E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Patient and Individual Privacy Protection</w:t>
            </w:r>
            <w:r w:rsidR="3B6681DD" w:rsidRPr="007A5DAE">
              <w:rPr>
                <w:rFonts w:ascii="Calibri" w:eastAsia="Times New Roman" w:hAnsi="Calibri" w:cs="Arial"/>
                <w:color w:val="FF0000"/>
              </w:rPr>
              <w:t xml:space="preserve"> Online courses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1F4C8293" w14:textId="49DC61D0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53A0CB4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4449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77C4" w14:textId="15F2BEC5" w:rsidR="00A2050B" w:rsidRPr="00A2050B" w:rsidRDefault="00A2050B" w:rsidP="002F4244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2050B" w:rsidRPr="00A2050B" w14:paraId="39A3ABB0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FCA91BB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LIMS access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3945680F" w14:textId="1C8D50CD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36B5D8F9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93E8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4281D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6C3DFD4A" w14:textId="77777777" w:rsidTr="002F4244">
        <w:trPr>
          <w:trHeight w:val="38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6FE5FE5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lastRenderedPageBreak/>
              <w:t>Laboratory Safety Walk-through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77B1AFAD" w14:textId="74619C04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6AD77BB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32BF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C64C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5B450611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12AFC1E" w14:textId="7E92DB56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Read QA Plan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0916C4AC" w14:textId="5FAB3399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4983AFAF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A510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44482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71F6B129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0206A806" w14:textId="50FEDBBE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 xml:space="preserve">Read </w:t>
            </w:r>
            <w:r w:rsidR="000632DF" w:rsidRPr="007A5DAE">
              <w:rPr>
                <w:rFonts w:ascii="Calibri" w:eastAsia="Times New Roman" w:hAnsi="Calibri" w:cs="Arial"/>
                <w:color w:val="FF0000"/>
              </w:rPr>
              <w:t>Department</w:t>
            </w:r>
            <w:r w:rsidRPr="007A5DAE">
              <w:rPr>
                <w:rFonts w:ascii="Calibri" w:eastAsia="Times New Roman" w:hAnsi="Calibri" w:cs="Arial"/>
                <w:color w:val="FF0000"/>
              </w:rPr>
              <w:t xml:space="preserve"> QA Plan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5468AC98" w14:textId="45E74F05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4EB228D3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FCD2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D9C8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58C05E95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7878C1B" w14:textId="0E1E2ACD" w:rsidR="00A2050B" w:rsidRPr="007A5DAE" w:rsidRDefault="00F659D8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 xml:space="preserve">Supply </w:t>
            </w:r>
            <w:r w:rsidR="3B6681DD" w:rsidRPr="007A5DAE">
              <w:rPr>
                <w:rFonts w:ascii="Calibri" w:eastAsia="Times New Roman" w:hAnsi="Calibri" w:cs="Arial"/>
                <w:color w:val="FF0000"/>
              </w:rPr>
              <w:t>Receipt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2616CE50" w14:textId="365CA555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3F5991F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0DBC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A61C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1B3F0BF7" w14:textId="77777777" w:rsidTr="002F4244">
        <w:trPr>
          <w:trHeight w:val="412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6F94EDF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Equipment Maintenance Program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0553AB90" w14:textId="1B3F83D3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5E97206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51A9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6F12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679B069E" w14:textId="77777777" w:rsidTr="002F4244">
        <w:trPr>
          <w:trHeight w:val="340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CBAB11C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Laboratory Water System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012969B9" w14:textId="6EB0F63D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CC99CEC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E4D9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3961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3A09BE36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4159C712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Section Workflow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2C36D80E" w14:textId="15E37208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4F0B54BF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FE0E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0A52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6C16D25C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2D2FB6E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Decontamination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13046E53" w14:textId="519A57B9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C0924F2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13A1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FEC5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371F3D5B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42910AEF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Media Preparation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515D41DF" w14:textId="2924449A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01B4FA0F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B019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6DBA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639D7918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44819C28" w14:textId="77777777" w:rsidR="00A2050B" w:rsidRPr="00546AFA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546AFA">
              <w:rPr>
                <w:rFonts w:ascii="Calibri" w:eastAsia="Times New Roman" w:hAnsi="Calibri" w:cs="Arial"/>
                <w:color w:val="FF0000"/>
              </w:rPr>
              <w:t>Document Control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3B508B0A" w14:textId="6F688D1A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BF2D6AD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Week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6EBB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EB81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4091B459" w14:textId="77777777" w:rsidTr="32F7EA1E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2B3B87A1" w14:textId="09526D08" w:rsidR="00A2050B" w:rsidRPr="0036157D" w:rsidRDefault="007A5DAE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36157D">
              <w:rPr>
                <w:rFonts w:ascii="Calibri" w:eastAsia="Times New Roman" w:hAnsi="Calibri" w:cs="Arial"/>
                <w:color w:val="FF0000"/>
              </w:rPr>
              <w:t>Any additional laboratory orientation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25CEF346" w14:textId="2B0A76CE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0F57785C" w14:textId="42CC19E6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102E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7561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26C6B0AE" w14:textId="77777777" w:rsidTr="32F7EA1E">
        <w:trPr>
          <w:trHeight w:val="315"/>
          <w:jc w:val="center"/>
        </w:trPr>
        <w:tc>
          <w:tcPr>
            <w:tcW w:w="14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vAlign w:val="center"/>
            <w:hideMark/>
          </w:tcPr>
          <w:p w14:paraId="5C7C4743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A2050B">
              <w:rPr>
                <w:rFonts w:ascii="Calibri" w:eastAsia="Times New Roman" w:hAnsi="Calibri" w:cs="Arial"/>
                <w:b/>
                <w:bCs/>
              </w:rPr>
              <w:t>JOB – RELATED TRAINING</w:t>
            </w:r>
          </w:p>
        </w:tc>
      </w:tr>
      <w:tr w:rsidR="00A2050B" w:rsidRPr="00A2050B" w14:paraId="2C1486D4" w14:textId="77777777" w:rsidTr="002F4244">
        <w:trPr>
          <w:trHeight w:val="367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F74C6CC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Specimen Retention Times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2DFB53CE" w14:textId="18FA1163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DCADB8E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A8A3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24B9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5DF25600" w14:textId="77777777" w:rsidTr="002F4244">
        <w:trPr>
          <w:trHeight w:val="340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A8540A5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Temperature Recording Procedures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550DB44F" w14:textId="4C79CF04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09CB27A6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C2D3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0958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45D7F970" w14:textId="77777777" w:rsidTr="002F4244">
        <w:trPr>
          <w:trHeight w:val="6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34DA2075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 xml:space="preserve"> Regulated Assay Turn-Around-Time Policy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2F1BF5E8" w14:textId="7807B44D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EB5911B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B21D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05AA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10437A" w:rsidRPr="00A2050B" w14:paraId="1C7A7218" w14:textId="77777777" w:rsidTr="32F7EA1E">
        <w:trPr>
          <w:trHeight w:val="700"/>
          <w:jc w:val="center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09891DC0" w14:textId="77777777" w:rsidR="0010437A" w:rsidRPr="00A2050B" w:rsidRDefault="0010437A" w:rsidP="00684E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Training Element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6C46FCFA" w14:textId="77777777" w:rsidR="0010437A" w:rsidRPr="00A2050B" w:rsidRDefault="0010437A" w:rsidP="00684E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Responsibility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7A6405CB" w14:textId="77777777" w:rsidR="0010437A" w:rsidRPr="00A2050B" w:rsidRDefault="0010437A" w:rsidP="00684E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Schedule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6A3F2A10" w14:textId="77777777" w:rsidR="0010437A" w:rsidRPr="00A2050B" w:rsidRDefault="0010437A" w:rsidP="00684E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Employee Sig/Date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76091"/>
            <w:vAlign w:val="center"/>
            <w:hideMark/>
          </w:tcPr>
          <w:p w14:paraId="143DA89E" w14:textId="77777777" w:rsidR="0010437A" w:rsidRPr="00A2050B" w:rsidRDefault="0010437A" w:rsidP="00684E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A2050B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Trainer Sig/Date</w:t>
            </w:r>
          </w:p>
        </w:tc>
      </w:tr>
      <w:tr w:rsidR="00A2050B" w:rsidRPr="00A2050B" w14:paraId="0855991F" w14:textId="77777777" w:rsidTr="002F4244">
        <w:trPr>
          <w:trHeight w:val="340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077BB24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QA Task List Requirements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2C53254D" w14:textId="5A9CE4BC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0CCAD0EB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D87F5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B1E0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23CE3598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6DFFD52" w14:textId="4FFFD664" w:rsidR="00A2050B" w:rsidRPr="007A5DAE" w:rsidRDefault="3B6681DD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 xml:space="preserve">Disinfectant </w:t>
            </w:r>
            <w:r w:rsidR="5582D9EE" w:rsidRPr="007A5DAE">
              <w:rPr>
                <w:rFonts w:ascii="Calibri" w:eastAsia="Times New Roman" w:hAnsi="Calibri" w:cs="Arial"/>
                <w:color w:val="FF0000"/>
              </w:rPr>
              <w:t>L</w:t>
            </w:r>
            <w:r w:rsidRPr="007A5DAE">
              <w:rPr>
                <w:rFonts w:ascii="Calibri" w:eastAsia="Times New Roman" w:hAnsi="Calibri" w:cs="Arial"/>
                <w:color w:val="FF0000"/>
              </w:rPr>
              <w:t>og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6A06226E" w14:textId="24D088DB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0863C888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B277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B6DC0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0AE19C70" w14:textId="77777777" w:rsidTr="002F4244">
        <w:trPr>
          <w:trHeight w:val="358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D5E65F2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Supply Ordering and receiving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1979BB59" w14:textId="6F1EFAD2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E151547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3DBA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E901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15A457FF" w14:textId="77777777" w:rsidTr="002F4244">
        <w:trPr>
          <w:trHeight w:val="430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0C3B3CB2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Autoclave / Glass Wash Procedures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5794417E" w14:textId="12892C26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DA16DE4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1ABFA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823F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19F90247" w14:textId="77777777" w:rsidTr="002F4244">
        <w:trPr>
          <w:trHeight w:val="6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CD09273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Safety Shower &amp; Eyewash Weekly Testing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488F2430" w14:textId="336F69F9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366C1A2F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54142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660E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23B80032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00D91372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Lab Coat Laundry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22CBB1FD" w14:textId="544149D3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B780BE0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9B54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CCFE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7B6CE4DF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4EC426C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Fire Extinguisher Check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56BD1548" w14:textId="67BA11B8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EE64226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8139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443E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7EBAEA7D" w14:textId="77777777" w:rsidTr="002F4244">
        <w:trPr>
          <w:trHeight w:val="56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B9543DD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Biohazard Trash / Sharps Bucket Disposal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48592AB5" w14:textId="6846B986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FC84F27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4622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C84AD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0DEF2020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3C2B12C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Eyewash Checks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3F13D740" w14:textId="7C48494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77358C29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FFE6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BEFE6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529F9D1F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9B02FBD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Equipment Wipe Down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67241D68" w14:textId="7C3035CE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F88FE03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B41F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ECFE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2BB8BE8B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505B87BA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lastRenderedPageBreak/>
              <w:t>Supply Check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6272BFC3" w14:textId="608D1A58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73389D5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A318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AD14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13BAA353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6972B216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User Log Checks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7026DCCB" w14:textId="20387B36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DF139AE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8B45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C5B5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76AA1443" w14:textId="77777777" w:rsidTr="32F7EA1E">
        <w:trPr>
          <w:trHeight w:val="718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center"/>
            <w:hideMark/>
          </w:tcPr>
          <w:p w14:paraId="7A185036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(Add specific equipment SOPs depending on job duties)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1624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0138F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1C6F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8CBE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024AAA49" w14:textId="77777777" w:rsidTr="32F7EA1E">
        <w:trPr>
          <w:trHeight w:val="315"/>
          <w:jc w:val="center"/>
        </w:trPr>
        <w:tc>
          <w:tcPr>
            <w:tcW w:w="14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B9C"/>
            <w:vAlign w:val="center"/>
            <w:hideMark/>
          </w:tcPr>
          <w:p w14:paraId="75D833DD" w14:textId="77777777" w:rsidR="00A2050B" w:rsidRPr="00A2050B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A2050B">
              <w:rPr>
                <w:rFonts w:ascii="Calibri" w:eastAsia="Times New Roman" w:hAnsi="Calibri" w:cs="Arial"/>
                <w:b/>
                <w:bCs/>
              </w:rPr>
              <w:t>ASSAY PROCEDURAL TRAINING (SOPs)</w:t>
            </w:r>
          </w:p>
        </w:tc>
      </w:tr>
      <w:tr w:rsidR="00A2050B" w:rsidRPr="00A2050B" w14:paraId="29DA4AC3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7375E2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(Assay) Basic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97E1DE5" w14:textId="31DB86E8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4DACE7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F8DA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A25A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0FA99F78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72DC2E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(Assay) Intermediate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F75932B" w14:textId="4DD34646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C9BDD3F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80D8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B8D6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40F3B7A0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9577B22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(Assay) Advanced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C1BBE90" w14:textId="3D3BDD05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6A73DA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4E5B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E2EE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580904E0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0D85601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(Assay) Data Analysis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6685F3E" w14:textId="3C9AF0BE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1AC987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1-2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317D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3C0A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795D1E47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0CFCE2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(Assay) Data Entry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64E5F71" w14:textId="1F128064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B036E9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1-2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5FB6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A582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7C47F541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5F7086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(Assay) Reporting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C6C795A" w14:textId="23D44E3A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8786622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Month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0A88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D79F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70779CD2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98C09C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(Assay) Competency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2222691" w14:textId="22C9CF01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2E794C" w14:textId="77777777" w:rsidR="00A2050B" w:rsidRPr="002F4244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</w:rPr>
            </w:pPr>
            <w:r w:rsidRPr="002F4244">
              <w:rPr>
                <w:rFonts w:ascii="Calibri" w:eastAsia="Times New Roman" w:hAnsi="Calibri" w:cs="Arial"/>
                <w:color w:val="C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0C50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1948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0515BDD0" w14:textId="77777777" w:rsidTr="002F4244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37C810F0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LIMS Overview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113E895A" w14:textId="33171B3A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7280415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70EC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5D8AA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1BF31DC5" w14:textId="77777777" w:rsidTr="00546AFA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2E1F960D" w14:textId="77777777" w:rsidR="00A2050B" w:rsidRPr="007A5DAE" w:rsidRDefault="00A2050B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LIMS Log-in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E4BC"/>
            <w:vAlign w:val="center"/>
          </w:tcPr>
          <w:p w14:paraId="0CCC4120" w14:textId="187C4CF3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14:paraId="12EB1848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F49B6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B6DD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A2050B" w:rsidRPr="00A2050B" w14:paraId="716EC11F" w14:textId="77777777" w:rsidTr="00546AFA">
        <w:trPr>
          <w:trHeight w:val="315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14:paraId="58C9CE1B" w14:textId="77777777" w:rsidR="00A2050B" w:rsidRPr="007A5DAE" w:rsidRDefault="3B6681DD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7A5DAE">
              <w:rPr>
                <w:rFonts w:ascii="Calibri" w:eastAsia="Times New Roman" w:hAnsi="Calibri" w:cs="Arial"/>
                <w:color w:val="FF0000"/>
              </w:rPr>
              <w:t>LIMS Data Entry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50F4BCD9" w14:textId="73A0C7B0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14:paraId="57FD9EE8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E76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916" w14:textId="77777777" w:rsidR="00A2050B" w:rsidRPr="00A2050B" w:rsidRDefault="00A2050B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2050B">
              <w:rPr>
                <w:rFonts w:ascii="Calibri" w:eastAsia="Times New Roman" w:hAnsi="Calibri" w:cs="Arial"/>
              </w:rPr>
              <w:t> </w:t>
            </w:r>
          </w:p>
        </w:tc>
      </w:tr>
      <w:tr w:rsidR="00546AFA" w:rsidRPr="00A2050B" w14:paraId="109E97C6" w14:textId="77777777" w:rsidTr="00546AFA">
        <w:trPr>
          <w:trHeight w:val="315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41A7BDE4" w14:textId="4F4DBBFB" w:rsidR="00546AFA" w:rsidRPr="007A5DAE" w:rsidRDefault="00546AFA" w:rsidP="00A2050B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>
              <w:rPr>
                <w:rFonts w:ascii="Calibri" w:eastAsia="Times New Roman" w:hAnsi="Calibri" w:cs="Arial"/>
                <w:color w:val="FF0000"/>
              </w:rPr>
              <w:t>Any additional assay procedural training needs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5B2CBA8E" w14:textId="77777777" w:rsidR="00546AFA" w:rsidRPr="00A2050B" w:rsidRDefault="00546AFA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center"/>
          </w:tcPr>
          <w:p w14:paraId="5DFDB48C" w14:textId="77777777" w:rsidR="00546AFA" w:rsidRPr="00A2050B" w:rsidRDefault="00546AFA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4C54" w14:textId="77777777" w:rsidR="00546AFA" w:rsidRPr="00A2050B" w:rsidRDefault="00546AFA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1AD0" w14:textId="77777777" w:rsidR="00546AFA" w:rsidRPr="00A2050B" w:rsidRDefault="00546AFA" w:rsidP="00A2050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</w:tbl>
    <w:p w14:paraId="24D79880" w14:textId="77777777" w:rsidR="00A2050B" w:rsidRDefault="00A2050B" w:rsidP="00E0488F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7E023E3D" w14:textId="5DB7BC16" w:rsidR="00E0488F" w:rsidRPr="00E0488F" w:rsidRDefault="0013556D" w:rsidP="00E0488F">
      <w:pPr>
        <w:spacing w:after="0" w:line="240" w:lineRule="auto"/>
        <w:ind w:left="72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DDE6F5D" wp14:editId="283A400B">
                <wp:extent cx="704850" cy="171450"/>
                <wp:effectExtent l="9525" t="12700" r="9525" b="635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44C5097C">
              <v:rect id="Rectangle 4" style="width:55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c2d69b [1942]" w14:anchorId="7506DF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">
                <w10:anchorlock/>
              </v:rect>
            </w:pict>
          </mc:Fallback>
        </mc:AlternateContent>
      </w:r>
      <w:r w:rsidR="00E0488F">
        <w:rPr>
          <w:rFonts w:cs="Arial"/>
          <w:b/>
          <w:sz w:val="20"/>
          <w:szCs w:val="20"/>
        </w:rPr>
        <w:t xml:space="preserve"> </w:t>
      </w:r>
      <w:r w:rsidR="00136567" w:rsidRPr="00E0488F">
        <w:rPr>
          <w:rFonts w:cs="Arial"/>
          <w:b/>
          <w:sz w:val="20"/>
          <w:szCs w:val="20"/>
        </w:rPr>
        <w:t>= mandatory</w:t>
      </w:r>
      <w:r w:rsidR="00136567" w:rsidRPr="00E0488F">
        <w:rPr>
          <w:rFonts w:cs="Arial"/>
          <w:b/>
          <w:sz w:val="20"/>
          <w:szCs w:val="20"/>
        </w:rPr>
        <w:tab/>
      </w: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1A3CB893" wp14:editId="1421F245">
                <wp:extent cx="704850" cy="171450"/>
                <wp:effectExtent l="9525" t="12700" r="9525" b="635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71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780B389C">
              <v:rect id="Rectangle 3" style="width:55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99594 [1941]" w14:anchorId="31169E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">
                <w10:anchorlock/>
              </v:rect>
            </w:pict>
          </mc:Fallback>
        </mc:AlternateContent>
      </w:r>
      <w:r w:rsidR="00E0488F">
        <w:rPr>
          <w:rFonts w:cs="Arial"/>
          <w:b/>
          <w:sz w:val="20"/>
          <w:szCs w:val="20"/>
        </w:rPr>
        <w:t xml:space="preserve"> </w:t>
      </w:r>
      <w:r w:rsidR="00136567" w:rsidRPr="00E0488F">
        <w:rPr>
          <w:rFonts w:cs="Arial"/>
          <w:b/>
          <w:sz w:val="20"/>
          <w:szCs w:val="20"/>
        </w:rPr>
        <w:t>= as applicable</w:t>
      </w:r>
      <w:r w:rsidR="00E0488F">
        <w:rPr>
          <w:rFonts w:cs="Arial"/>
          <w:b/>
          <w:sz w:val="20"/>
          <w:szCs w:val="20"/>
        </w:rPr>
        <w:tab/>
      </w: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78FE982" wp14:editId="47D25995">
                <wp:extent cx="704850" cy="171450"/>
                <wp:effectExtent l="9525" t="12700" r="9525" b="635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71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6AA8C386">
              <v:rect id="Rectangle 2" style="width:55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c4bc96 [2414]" w14:anchorId="4B1EC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">
                <w10:anchorlock/>
              </v:rect>
            </w:pict>
          </mc:Fallback>
        </mc:AlternateContent>
      </w:r>
      <w:r w:rsidR="00E0488F" w:rsidRPr="00E0488F">
        <w:rPr>
          <w:rFonts w:cs="Arial"/>
          <w:b/>
          <w:sz w:val="20"/>
          <w:szCs w:val="20"/>
        </w:rPr>
        <w:t xml:space="preserve"> = change according to </w:t>
      </w:r>
      <w:r w:rsidR="00B8449A">
        <w:rPr>
          <w:rFonts w:cs="Arial"/>
          <w:b/>
          <w:sz w:val="20"/>
          <w:szCs w:val="20"/>
        </w:rPr>
        <w:t>S</w:t>
      </w:r>
      <w:r w:rsidR="00E0488F" w:rsidRPr="00E0488F">
        <w:rPr>
          <w:rFonts w:cs="Arial"/>
          <w:b/>
          <w:sz w:val="20"/>
          <w:szCs w:val="20"/>
        </w:rPr>
        <w:t>ection assays</w:t>
      </w:r>
    </w:p>
    <w:p w14:paraId="371A9EE6" w14:textId="77777777" w:rsidR="00E0488F" w:rsidRPr="00E0488F" w:rsidRDefault="00E0488F" w:rsidP="00E0488F">
      <w:pPr>
        <w:spacing w:after="0" w:line="240" w:lineRule="auto"/>
        <w:ind w:left="720"/>
        <w:rPr>
          <w:rFonts w:cs="Arial"/>
          <w:b/>
          <w:sz w:val="20"/>
          <w:szCs w:val="20"/>
        </w:rPr>
      </w:pPr>
    </w:p>
    <w:sectPr w:rsidR="00E0488F" w:rsidRPr="00E0488F" w:rsidSect="00A205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47"/>
    <w:rsid w:val="000632DF"/>
    <w:rsid w:val="000D4647"/>
    <w:rsid w:val="0010437A"/>
    <w:rsid w:val="00114094"/>
    <w:rsid w:val="00122EB6"/>
    <w:rsid w:val="0013556D"/>
    <w:rsid w:val="00136567"/>
    <w:rsid w:val="00171980"/>
    <w:rsid w:val="00180E01"/>
    <w:rsid w:val="001B260E"/>
    <w:rsid w:val="001F2E2B"/>
    <w:rsid w:val="00227C6E"/>
    <w:rsid w:val="0029446D"/>
    <w:rsid w:val="002F4244"/>
    <w:rsid w:val="00313C77"/>
    <w:rsid w:val="0036157D"/>
    <w:rsid w:val="00382E9D"/>
    <w:rsid w:val="003E5060"/>
    <w:rsid w:val="00416792"/>
    <w:rsid w:val="004D1012"/>
    <w:rsid w:val="00507940"/>
    <w:rsid w:val="005136F4"/>
    <w:rsid w:val="00527A9D"/>
    <w:rsid w:val="00546AFA"/>
    <w:rsid w:val="005B04BA"/>
    <w:rsid w:val="0063075B"/>
    <w:rsid w:val="00684864"/>
    <w:rsid w:val="006A52F0"/>
    <w:rsid w:val="00715B26"/>
    <w:rsid w:val="00721D94"/>
    <w:rsid w:val="00725C7A"/>
    <w:rsid w:val="007A5DAE"/>
    <w:rsid w:val="007E10CE"/>
    <w:rsid w:val="00905A25"/>
    <w:rsid w:val="00947D4C"/>
    <w:rsid w:val="00997F47"/>
    <w:rsid w:val="009E412E"/>
    <w:rsid w:val="009F542A"/>
    <w:rsid w:val="00A0152C"/>
    <w:rsid w:val="00A07BB2"/>
    <w:rsid w:val="00A2050B"/>
    <w:rsid w:val="00AF3022"/>
    <w:rsid w:val="00B035E0"/>
    <w:rsid w:val="00B8449A"/>
    <w:rsid w:val="00BE7644"/>
    <w:rsid w:val="00BF61DE"/>
    <w:rsid w:val="00C867AD"/>
    <w:rsid w:val="00CC1FBB"/>
    <w:rsid w:val="00CD0399"/>
    <w:rsid w:val="00D35230"/>
    <w:rsid w:val="00D56B7E"/>
    <w:rsid w:val="00D95A36"/>
    <w:rsid w:val="00E0488F"/>
    <w:rsid w:val="00E13328"/>
    <w:rsid w:val="00E367C1"/>
    <w:rsid w:val="00EB4713"/>
    <w:rsid w:val="00F31199"/>
    <w:rsid w:val="00F659D8"/>
    <w:rsid w:val="00F72FE0"/>
    <w:rsid w:val="00FB4F08"/>
    <w:rsid w:val="00FD7508"/>
    <w:rsid w:val="00FE3156"/>
    <w:rsid w:val="00FF3266"/>
    <w:rsid w:val="0BFE499E"/>
    <w:rsid w:val="10691EC6"/>
    <w:rsid w:val="2917D8C0"/>
    <w:rsid w:val="32F7EA1E"/>
    <w:rsid w:val="38B8AE1A"/>
    <w:rsid w:val="3B6681DD"/>
    <w:rsid w:val="43FC8FB1"/>
    <w:rsid w:val="50486E07"/>
    <w:rsid w:val="5582D9EE"/>
    <w:rsid w:val="59578975"/>
    <w:rsid w:val="755FF7E3"/>
    <w:rsid w:val="7614172E"/>
    <w:rsid w:val="79DBCBF1"/>
    <w:rsid w:val="7CC65668"/>
    <w:rsid w:val="7FAAD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63B2"/>
  <w15:docId w15:val="{58CB5433-4EA6-4F56-8537-77678679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9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4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.master\Local%20Settings\Temporary%20Internet%20Files\Content.Outlook\E2DYZG36\Training%20Plan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298098CC2D746B43D5EACBF4BEFAD" ma:contentTypeVersion="6" ma:contentTypeDescription="Create a new document." ma:contentTypeScope="" ma:versionID="0cba2825785efe732ad8c99035f3b9d2">
  <xsd:schema xmlns:xsd="http://www.w3.org/2001/XMLSchema" xmlns:xs="http://www.w3.org/2001/XMLSchema" xmlns:p="http://schemas.microsoft.com/office/2006/metadata/properties" xmlns:ns2="b635800b-152e-4533-864c-53ef3e4a26b8" xmlns:ns3="cdc02f00-fd93-4d17-b63c-0abcb3c99dcc" targetNamespace="http://schemas.microsoft.com/office/2006/metadata/properties" ma:root="true" ma:fieldsID="2bd9c9602b1295d0d57c44378ac967b8" ns2:_="" ns3:_="">
    <xsd:import namespace="b635800b-152e-4533-864c-53ef3e4a26b8"/>
    <xsd:import namespace="cdc02f00-fd93-4d17-b63c-0abcb3c99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5800b-152e-4533-864c-53ef3e4a2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2f00-fd93-4d17-b63c-0abcb3c99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41471-E3F4-43A5-94EA-31A2C8EEEF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602A7-5239-4A42-95A2-3F03C415A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D4E2C-4A29-45D4-A92A-BCBC04E2B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5800b-152e-4533-864c-53ef3e4a26b8"/>
    <ds:schemaRef ds:uri="cdc02f00-fd93-4d17-b63c-0abcb3c99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Training Plan Template (2).dotx</Template>
  <TotalTime>144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NM-DOH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sharon.master</dc:creator>
  <cp:keywords/>
  <dc:description/>
  <cp:lastModifiedBy>Kendra Pesko</cp:lastModifiedBy>
  <cp:revision>4</cp:revision>
  <cp:lastPrinted>2012-12-20T20:34:00Z</cp:lastPrinted>
  <dcterms:created xsi:type="dcterms:W3CDTF">2024-04-09T16:29:00Z</dcterms:created>
  <dcterms:modified xsi:type="dcterms:W3CDTF">2024-04-09T22:42:00Z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0x0101000A8298098CC2D746B43D5EACBF4BEFAD</vt:lpwstr>
  </property>
</Properties>
</file>